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CF" w:rsidRDefault="00A474CF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</w:rPr>
      </w:pPr>
      <w:r>
        <w:rPr>
          <w:b/>
          <w:bCs/>
        </w:rPr>
        <w:t>Pressemitteilung zum Abschluss der neuen Filmmesse setUP media/creative industries exchange</w:t>
      </w:r>
    </w:p>
    <w:p w:rsidR="00A474CF" w:rsidRDefault="00A474CF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A474CF" w:rsidRDefault="00A474CF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Die erste Filmmesse setUP media /creative industries exchange ist erfolgreich über die Bühne gegangen. Die über zwanzig Vorträge, Branchentreffs und Master-Classes mit </w:t>
      </w:r>
      <w:r w:rsidRPr="005119B3">
        <w:rPr>
          <w:color w:val="auto"/>
        </w:rPr>
        <w:t>renommierten Referenten und preisgekrönten Filmschaffenden</w:t>
      </w:r>
      <w:r>
        <w:t xml:space="preserve">, die im Umfeld der Filmschau statt fanden, haben rund tausend Teilnehmer in die Veranstaltungsräume gelockt. </w:t>
      </w:r>
    </w:p>
    <w:p w:rsidR="00A474CF" w:rsidRDefault="00A474CF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A474CF" w:rsidRDefault="00A474CF">
      <w:pPr>
        <w:pStyle w:val="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Von Mittwoch bis Samstag trafen sich Newcomer und etablierte Fachkräfte aus allen Gewerken der Filmbranche bei kostenlosen </w:t>
      </w:r>
      <w:r w:rsidRPr="005C4741">
        <w:t xml:space="preserve">Vorträgen über technische und rechtliche Entwicklungen sowie </w:t>
      </w:r>
      <w:bookmarkStart w:id="0" w:name="_GoBack"/>
      <w:bookmarkEnd w:id="0"/>
      <w:r w:rsidRPr="005C4741">
        <w:t>soziale Absicherung und Finanz-Know-how.</w:t>
      </w:r>
      <w:r w:rsidRPr="00734483">
        <w:rPr>
          <w:b/>
        </w:rPr>
        <w:t xml:space="preserve"> </w:t>
      </w:r>
      <w:r w:rsidRPr="005C4741">
        <w:t>Master Classes zu Bildgestaltung und Regie und die Drehbuchlesungen mit Schauspielern bei den Stuttgart Lectures bereicherten die Messe darüber hinaus.</w:t>
      </w:r>
      <w:r>
        <w:t xml:space="preserve"> Bei den Podiumsdiskussionen, get-Togethers und der Filmparty wurden Herausforderungen der Branche diskutiert und neue Kontakte geknüpft. </w:t>
      </w:r>
    </w:p>
    <w:p w:rsidR="00A474CF" w:rsidRDefault="00A474CF">
      <w:pPr>
        <w:pStyle w:val="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474CF" w:rsidRDefault="00A474CF">
      <w:pPr>
        <w:pStyle w:val="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Die veranstaltenden Verbände FVSW Filmverband Südwest, der BVK Berufsverband Kinematografie, die AG DOK Arbeitsgemeinschaft Dokumentarfilm und das AUF BW Autorenforum Baden-Württemberg ziehen ein rundum positives Fazit. Die Vernetzung der Branche im Südwesten schreitet voran, wichtige Impulse für die Weiterentwicklung des Standorts wurden gesetzt. </w:t>
      </w:r>
    </w:p>
    <w:p w:rsidR="00A474CF" w:rsidRDefault="00A474CF">
      <w:pPr>
        <w:pStyle w:val="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474CF" w:rsidRDefault="00A474CF">
      <w:pPr>
        <w:pStyle w:val="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Die Veranstalter bedanken sich bei Ihren Partnern, dem Filmbüro Baden -Württemberg, der MFG Baden-Württemberg und der Filmcomission Region Stuttgart. Die Planungen für die nächste Messe im kommenden Jahr werden bereits bald in Angriff genommen. </w:t>
      </w:r>
      <w:r>
        <w:rPr>
          <w:color w:val="C0504D"/>
        </w:rPr>
        <w:t xml:space="preserve"> </w:t>
      </w:r>
    </w:p>
    <w:p w:rsidR="00A474CF" w:rsidRDefault="00A474CF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A474CF" w:rsidRDefault="00A474CF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A474CF" w:rsidRDefault="00A474CF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(für die Verbände Moritz Schreiner/Simon Rost FVSW, Thomas Weber / Alexander Böhle BVK, Sabine Willmann </w:t>
      </w:r>
      <w:r w:rsidRPr="00734483">
        <w:rPr>
          <w:b/>
        </w:rPr>
        <w:t xml:space="preserve">/ </w:t>
      </w:r>
      <w:r w:rsidRPr="005C4741">
        <w:t>Sarah Moll, AG DOK und Gerald Birkenstock / Willy Rollé / Sabine Willmann AUF, Stand: 0</w:t>
      </w:r>
      <w:r>
        <w:t>6</w:t>
      </w:r>
      <w:r w:rsidRPr="005C4741">
        <w:t>.12.2017)</w:t>
      </w:r>
    </w:p>
    <w:p w:rsidR="00A474CF" w:rsidRDefault="00A474CF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A474CF" w:rsidRDefault="00A474CF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sectPr w:rsidR="00A474CF" w:rsidSect="003C2EC2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4CF" w:rsidRDefault="00A474CF" w:rsidP="003C2E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474CF" w:rsidRDefault="00A474CF" w:rsidP="003C2E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4CF" w:rsidRDefault="00A474CF">
    <w:pPr>
      <w:pStyle w:val="Kopf-undFuzeilen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4CF" w:rsidRDefault="00A474CF" w:rsidP="003C2E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474CF" w:rsidRDefault="00A474CF" w:rsidP="003C2E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4CF" w:rsidRDefault="00A474CF">
    <w:pPr>
      <w:pStyle w:val="Kopf-undFuzeilen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EC2"/>
    <w:rsid w:val="000543CC"/>
    <w:rsid w:val="00057A25"/>
    <w:rsid w:val="00266C3A"/>
    <w:rsid w:val="00291F98"/>
    <w:rsid w:val="002D7B56"/>
    <w:rsid w:val="0036409F"/>
    <w:rsid w:val="003C0CA7"/>
    <w:rsid w:val="003C2EC2"/>
    <w:rsid w:val="00443047"/>
    <w:rsid w:val="005119B3"/>
    <w:rsid w:val="005C4741"/>
    <w:rsid w:val="00624FFF"/>
    <w:rsid w:val="00734483"/>
    <w:rsid w:val="00742F59"/>
    <w:rsid w:val="00872E51"/>
    <w:rsid w:val="008D44BE"/>
    <w:rsid w:val="00A474CF"/>
    <w:rsid w:val="00C306F8"/>
    <w:rsid w:val="00CB1096"/>
    <w:rsid w:val="00D026F5"/>
    <w:rsid w:val="00D2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C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2EC2"/>
    <w:rPr>
      <w:rFonts w:cs="Times New Roman"/>
      <w:u w:val="single"/>
    </w:rPr>
  </w:style>
  <w:style w:type="paragraph" w:customStyle="1" w:styleId="Kopf-undFuzeilen">
    <w:name w:val="Kopf- und Fußzeilen"/>
    <w:uiPriority w:val="99"/>
    <w:rsid w:val="003C2EC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uiPriority w:val="99"/>
    <w:rsid w:val="003C2EC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240</Words>
  <Characters>1514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zum Abschluss der neuen Filmmesse setUP media/creative industries exchange</dc:title>
  <dc:subject/>
  <dc:creator>Sabine Willmann</dc:creator>
  <cp:keywords/>
  <dc:description/>
  <cp:lastModifiedBy> </cp:lastModifiedBy>
  <cp:revision>3</cp:revision>
  <dcterms:created xsi:type="dcterms:W3CDTF">2017-12-06T06:15:00Z</dcterms:created>
  <dcterms:modified xsi:type="dcterms:W3CDTF">2017-12-06T06:15:00Z</dcterms:modified>
</cp:coreProperties>
</file>